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0199" w14:textId="2AD43927" w:rsidR="005E7B0D" w:rsidRPr="00652689" w:rsidRDefault="0091272D" w:rsidP="00FC3450">
      <w:pPr>
        <w:spacing w:after="0"/>
        <w:rPr>
          <w:b/>
          <w:i/>
          <w:color w:val="D9D9D9" w:themeColor="background1" w:themeShade="D9"/>
          <w:sz w:val="26"/>
          <w:szCs w:val="26"/>
        </w:rPr>
      </w:pPr>
      <w:r w:rsidRPr="00652689">
        <w:rPr>
          <w:b/>
          <w:i/>
          <w:color w:val="D9D9D9" w:themeColor="background1" w:themeShade="D9"/>
          <w:sz w:val="26"/>
          <w:szCs w:val="26"/>
        </w:rPr>
        <w:t>FAC-SIMILE AVVISO DI INDAGINE DI MERCATO</w:t>
      </w:r>
    </w:p>
    <w:p w14:paraId="3B011CEE" w14:textId="77777777" w:rsidR="0091272D" w:rsidRPr="00FC3450" w:rsidRDefault="0091272D" w:rsidP="00FC3450">
      <w:pPr>
        <w:spacing w:after="0"/>
        <w:rPr>
          <w:b/>
        </w:rPr>
      </w:pPr>
    </w:p>
    <w:p w14:paraId="34BFA1D7" w14:textId="77777777" w:rsidR="00032455" w:rsidRDefault="00032455" w:rsidP="00FC3450">
      <w:pPr>
        <w:spacing w:after="0"/>
        <w:rPr>
          <w:b/>
        </w:rPr>
      </w:pPr>
    </w:p>
    <w:p w14:paraId="36B0849B" w14:textId="413E5754" w:rsidR="00F016DE" w:rsidRDefault="005859B6" w:rsidP="00186153">
      <w:pPr>
        <w:spacing w:after="0"/>
        <w:jc w:val="center"/>
        <w:rPr>
          <w:b/>
        </w:rPr>
      </w:pPr>
      <w:r w:rsidRPr="00FC3450">
        <w:rPr>
          <w:b/>
        </w:rPr>
        <w:t xml:space="preserve">Affidamento diretto ai sensi </w:t>
      </w:r>
      <w:r w:rsidR="00652689">
        <w:rPr>
          <w:b/>
        </w:rPr>
        <w:t>dell’art. 50 comma 1 lett. b) D. Lgs. 36/2023 e L. 120/2020</w:t>
      </w:r>
    </w:p>
    <w:p w14:paraId="0E965DF9" w14:textId="77777777" w:rsidR="00911490" w:rsidRPr="00FC3450" w:rsidRDefault="00F016DE" w:rsidP="00186153">
      <w:pPr>
        <w:spacing w:after="0"/>
        <w:jc w:val="center"/>
        <w:rPr>
          <w:b/>
        </w:rPr>
      </w:pPr>
      <w:r w:rsidRPr="00FC3450">
        <w:rPr>
          <w:b/>
        </w:rPr>
        <w:t>Avviso di indagine di mercato</w:t>
      </w:r>
    </w:p>
    <w:p w14:paraId="399FDA58" w14:textId="77777777" w:rsidR="00E63242" w:rsidRDefault="00E63242" w:rsidP="00FC3450">
      <w:pPr>
        <w:spacing w:after="0"/>
      </w:pPr>
    </w:p>
    <w:p w14:paraId="44884759" w14:textId="6E57569D" w:rsidR="00911490" w:rsidRPr="0096147E" w:rsidRDefault="00652689" w:rsidP="00FC3450">
      <w:pPr>
        <w:spacing w:after="0"/>
        <w:rPr>
          <w:sz w:val="20"/>
          <w:szCs w:val="20"/>
        </w:rPr>
      </w:pPr>
      <w:r>
        <w:rPr>
          <w:b/>
          <w:sz w:val="20"/>
          <w:szCs w:val="20"/>
        </w:rPr>
        <w:t>OGGETTO</w:t>
      </w:r>
      <w:r w:rsidR="00911490" w:rsidRPr="0096147E">
        <w:rPr>
          <w:sz w:val="20"/>
          <w:szCs w:val="20"/>
        </w:rPr>
        <w:t xml:space="preserve">: </w:t>
      </w:r>
      <w:r w:rsidR="00911490" w:rsidRPr="00032455">
        <w:rPr>
          <w:color w:val="FF0000"/>
          <w:sz w:val="20"/>
          <w:szCs w:val="20"/>
        </w:rPr>
        <w:t>(descrizione del bene/servizio)</w:t>
      </w:r>
      <w:r w:rsidR="00A46F68">
        <w:rPr>
          <w:color w:val="FF0000"/>
          <w:sz w:val="20"/>
          <w:szCs w:val="20"/>
        </w:rPr>
        <w:t xml:space="preserve"> ______________________________________________________________</w:t>
      </w:r>
    </w:p>
    <w:p w14:paraId="732D2508" w14:textId="495AE61E" w:rsidR="00652689" w:rsidRPr="00652689" w:rsidRDefault="00652689" w:rsidP="00652689">
      <w:pPr>
        <w:spacing w:after="0"/>
        <w:ind w:left="993"/>
        <w:jc w:val="both"/>
        <w:rPr>
          <w:color w:val="FF0000"/>
          <w:sz w:val="20"/>
          <w:szCs w:val="20"/>
        </w:rPr>
      </w:pPr>
      <w:r>
        <w:rPr>
          <w:color w:val="FF0000"/>
          <w:sz w:val="20"/>
          <w:szCs w:val="20"/>
        </w:rPr>
        <w:t>PROGETTO</w:t>
      </w:r>
    </w:p>
    <w:p w14:paraId="34FFA242" w14:textId="6A484FE0" w:rsidR="00652689" w:rsidRDefault="00652689" w:rsidP="00652689">
      <w:pPr>
        <w:spacing w:after="0"/>
        <w:ind w:left="993"/>
        <w:jc w:val="both"/>
        <w:rPr>
          <w:color w:val="FF0000"/>
          <w:sz w:val="20"/>
          <w:szCs w:val="20"/>
        </w:rPr>
      </w:pPr>
      <w:r>
        <w:rPr>
          <w:color w:val="FF0000"/>
          <w:sz w:val="20"/>
          <w:szCs w:val="20"/>
        </w:rPr>
        <w:t>CUP</w:t>
      </w:r>
    </w:p>
    <w:p w14:paraId="2318B8CB" w14:textId="3F3AD74D" w:rsidR="00652689" w:rsidRDefault="00652689" w:rsidP="00652689">
      <w:pPr>
        <w:spacing w:after="0"/>
        <w:ind w:left="993"/>
        <w:jc w:val="both"/>
        <w:rPr>
          <w:color w:val="FF0000"/>
          <w:sz w:val="20"/>
          <w:szCs w:val="20"/>
        </w:rPr>
      </w:pPr>
      <w:r>
        <w:rPr>
          <w:color w:val="FF0000"/>
          <w:sz w:val="20"/>
          <w:szCs w:val="20"/>
        </w:rPr>
        <w:t>ORIGINE DEI FONDI</w:t>
      </w:r>
    </w:p>
    <w:p w14:paraId="4F628CF9" w14:textId="5AA246E9" w:rsidR="00652689" w:rsidRPr="00A46F68" w:rsidRDefault="00652689" w:rsidP="00652689">
      <w:pPr>
        <w:spacing w:after="0"/>
        <w:ind w:left="993"/>
        <w:jc w:val="both"/>
        <w:rPr>
          <w:color w:val="FF0000"/>
          <w:sz w:val="20"/>
          <w:szCs w:val="20"/>
        </w:rPr>
      </w:pPr>
      <w:r>
        <w:rPr>
          <w:color w:val="FF0000"/>
          <w:sz w:val="20"/>
          <w:szCs w:val="20"/>
        </w:rPr>
        <w:t>+ eventuali altre informazioni richieste</w:t>
      </w:r>
      <w:r w:rsidR="00621F53">
        <w:rPr>
          <w:color w:val="FF0000"/>
          <w:sz w:val="20"/>
          <w:szCs w:val="20"/>
        </w:rPr>
        <w:t xml:space="preserve"> per il singolo Progetto</w:t>
      </w:r>
    </w:p>
    <w:p w14:paraId="5A14DAAF" w14:textId="77777777" w:rsidR="008727E8" w:rsidRPr="0096147E" w:rsidRDefault="008727E8" w:rsidP="00FC3450">
      <w:pPr>
        <w:spacing w:after="0"/>
        <w:rPr>
          <w:sz w:val="20"/>
          <w:szCs w:val="20"/>
        </w:rPr>
      </w:pPr>
    </w:p>
    <w:p w14:paraId="6D165020" w14:textId="77777777" w:rsidR="00E649BC" w:rsidRDefault="00E649BC" w:rsidP="00FC3450">
      <w:pPr>
        <w:spacing w:after="0"/>
        <w:rPr>
          <w:sz w:val="20"/>
          <w:szCs w:val="20"/>
        </w:rPr>
      </w:pPr>
    </w:p>
    <w:p w14:paraId="3A2C801D" w14:textId="7E61C09C" w:rsidR="00FC2CF1" w:rsidRPr="00FC2CF1" w:rsidRDefault="00FC2CF1" w:rsidP="00FC3450">
      <w:pPr>
        <w:spacing w:after="0"/>
        <w:rPr>
          <w:b/>
          <w:i/>
          <w:sz w:val="20"/>
          <w:szCs w:val="20"/>
        </w:rPr>
      </w:pPr>
      <w:r w:rsidRPr="00FC2CF1">
        <w:rPr>
          <w:b/>
          <w:i/>
          <w:sz w:val="20"/>
          <w:szCs w:val="20"/>
        </w:rPr>
        <w:t>Specifiche tecniche</w:t>
      </w:r>
      <w:r>
        <w:rPr>
          <w:b/>
          <w:i/>
          <w:sz w:val="20"/>
          <w:szCs w:val="20"/>
        </w:rPr>
        <w:t xml:space="preserve"> minime</w:t>
      </w:r>
    </w:p>
    <w:p w14:paraId="0C0CD2B1" w14:textId="5DBD171C" w:rsidR="00DF45A3" w:rsidRPr="00E649BC" w:rsidRDefault="00B32C32" w:rsidP="00FC3450">
      <w:pPr>
        <w:spacing w:after="0"/>
        <w:rPr>
          <w:color w:val="FF0000"/>
          <w:sz w:val="20"/>
          <w:szCs w:val="20"/>
        </w:rPr>
      </w:pPr>
      <w:r w:rsidRPr="0096147E">
        <w:rPr>
          <w:sz w:val="20"/>
          <w:szCs w:val="20"/>
        </w:rPr>
        <w:t>La fornitura</w:t>
      </w:r>
      <w:r w:rsidR="00E649BC">
        <w:rPr>
          <w:sz w:val="20"/>
          <w:szCs w:val="20"/>
        </w:rPr>
        <w:t>/servizio</w:t>
      </w:r>
      <w:r w:rsidRPr="0096147E">
        <w:rPr>
          <w:sz w:val="20"/>
          <w:szCs w:val="20"/>
        </w:rPr>
        <w:t xml:space="preserve"> dovrà rispettare </w:t>
      </w:r>
      <w:r w:rsidR="00DF45A3" w:rsidRPr="0096147E">
        <w:rPr>
          <w:sz w:val="20"/>
          <w:szCs w:val="20"/>
        </w:rPr>
        <w:t xml:space="preserve">le seguenti specifiche tecniche </w:t>
      </w:r>
      <w:r w:rsidR="00405F2D" w:rsidRPr="0096147E">
        <w:rPr>
          <w:color w:val="FF0000"/>
          <w:sz w:val="20"/>
          <w:szCs w:val="20"/>
        </w:rPr>
        <w:t xml:space="preserve">(in alternativa: </w:t>
      </w:r>
      <w:r w:rsidR="00DF45A3" w:rsidRPr="0096147E">
        <w:rPr>
          <w:color w:val="FF0000"/>
          <w:sz w:val="20"/>
          <w:szCs w:val="20"/>
        </w:rPr>
        <w:t>le specifiche tecniche allegate</w:t>
      </w:r>
      <w:r w:rsidR="0096147E">
        <w:rPr>
          <w:color w:val="FF0000"/>
          <w:sz w:val="20"/>
          <w:szCs w:val="20"/>
        </w:rPr>
        <w:t>)</w:t>
      </w:r>
      <w:r w:rsidR="00EB6B5F" w:rsidRPr="0096147E">
        <w:rPr>
          <w:sz w:val="20"/>
          <w:szCs w:val="20"/>
        </w:rPr>
        <w:t xml:space="preserve"> da considerarsi come caratteristiche tecniche minime essenziali:</w:t>
      </w:r>
      <w:r w:rsidR="00E649BC">
        <w:rPr>
          <w:sz w:val="20"/>
          <w:szCs w:val="20"/>
        </w:rPr>
        <w:t xml:space="preserve"> </w:t>
      </w:r>
      <w:r w:rsidR="00E649BC" w:rsidRPr="00E649BC">
        <w:rPr>
          <w:color w:val="FF0000"/>
          <w:sz w:val="20"/>
          <w:szCs w:val="20"/>
        </w:rPr>
        <w:t>_______________________________________________________________________________________________</w:t>
      </w:r>
    </w:p>
    <w:p w14:paraId="62FB758A" w14:textId="77777777" w:rsidR="0096147E" w:rsidRPr="0096147E" w:rsidRDefault="0096147E" w:rsidP="00FC3450">
      <w:pPr>
        <w:spacing w:after="0"/>
        <w:rPr>
          <w:color w:val="FF0000"/>
          <w:sz w:val="20"/>
          <w:szCs w:val="20"/>
        </w:rPr>
      </w:pPr>
    </w:p>
    <w:p w14:paraId="63D91389" w14:textId="77777777" w:rsidR="00313667" w:rsidRDefault="00313667" w:rsidP="00FC3450">
      <w:pPr>
        <w:spacing w:after="0"/>
        <w:rPr>
          <w:sz w:val="20"/>
          <w:szCs w:val="20"/>
        </w:rPr>
      </w:pPr>
    </w:p>
    <w:p w14:paraId="0178B678" w14:textId="13FB796E" w:rsidR="00FC2CF1" w:rsidRPr="00FC2CF1" w:rsidRDefault="00FC2CF1" w:rsidP="00FC3450">
      <w:pPr>
        <w:spacing w:after="0"/>
        <w:rPr>
          <w:b/>
          <w:i/>
          <w:sz w:val="20"/>
          <w:szCs w:val="20"/>
        </w:rPr>
      </w:pPr>
      <w:r w:rsidRPr="00FC2CF1">
        <w:rPr>
          <w:b/>
          <w:i/>
          <w:sz w:val="20"/>
          <w:szCs w:val="20"/>
        </w:rPr>
        <w:t>Principi in materia ambientale</w:t>
      </w:r>
    </w:p>
    <w:p w14:paraId="59228A71" w14:textId="072715B7" w:rsidR="00652689" w:rsidRDefault="00652689" w:rsidP="00FC3450">
      <w:pPr>
        <w:spacing w:after="0"/>
        <w:rPr>
          <w:sz w:val="20"/>
          <w:szCs w:val="20"/>
        </w:rPr>
      </w:pPr>
      <w:r>
        <w:rPr>
          <w:sz w:val="20"/>
          <w:szCs w:val="20"/>
        </w:rPr>
        <w:t xml:space="preserve">La fornitura/servizio dovrà essere conforme al principio DNSH (rif.  </w:t>
      </w:r>
      <w:r w:rsidRPr="002C2348">
        <w:rPr>
          <w:sz w:val="20"/>
          <w:szCs w:val="20"/>
        </w:rPr>
        <w:t>“Guida operativa per il rispetto del principio di non arrecare danno significativo all’ambiente (cd. DNSH)” allegata alla circolare del Ministero dell'Economia e Finanze n. 33 del 13/10/2022</w:t>
      </w:r>
      <w:r w:rsidR="002C2348">
        <w:rPr>
          <w:sz w:val="20"/>
          <w:szCs w:val="20"/>
        </w:rPr>
        <w:t>); non verranno prese in considerazione proposte non conformi alla normativa ambientale dell’UE e nazionale.</w:t>
      </w:r>
    </w:p>
    <w:p w14:paraId="7CCD3620" w14:textId="77777777" w:rsidR="009A777E" w:rsidRDefault="009A777E" w:rsidP="002C2348">
      <w:pPr>
        <w:spacing w:after="0"/>
        <w:jc w:val="both"/>
        <w:rPr>
          <w:strike/>
          <w:sz w:val="20"/>
          <w:szCs w:val="20"/>
          <w:highlight w:val="yellow"/>
        </w:rPr>
      </w:pPr>
    </w:p>
    <w:p w14:paraId="67FD34EA" w14:textId="0E235F88" w:rsidR="00286AAA" w:rsidRPr="009A777E" w:rsidRDefault="00115BF5" w:rsidP="002C2348">
      <w:pPr>
        <w:spacing w:after="0"/>
        <w:jc w:val="both"/>
        <w:rPr>
          <w:color w:val="FF0000"/>
        </w:rPr>
      </w:pPr>
      <w:r w:rsidRPr="009A777E">
        <w:rPr>
          <w:b/>
          <w:i/>
          <w:color w:val="FF0000"/>
        </w:rPr>
        <w:t>(</w:t>
      </w:r>
      <w:r w:rsidR="009A777E" w:rsidRPr="009A777E">
        <w:rPr>
          <w:b/>
          <w:i/>
          <w:color w:val="FF0000"/>
        </w:rPr>
        <w:t>eventuale</w:t>
      </w:r>
      <w:r w:rsidRPr="009A777E">
        <w:rPr>
          <w:color w:val="FF0000"/>
        </w:rPr>
        <w:t xml:space="preserve">) </w:t>
      </w:r>
      <w:r w:rsidR="002C2348" w:rsidRPr="009A777E">
        <w:rPr>
          <w:color w:val="FF0000"/>
        </w:rPr>
        <w:t>L’operatore economico dovrà allegare alla proposta tecnico-economica l’allegata check list sottoscritta digitalmente, previa compilazione della stessa indicando per ogni elemento di controllo se lo stesso sia rispettato ovvero non sia compatibile con l’oggetto della fornitura (colonna “Esito” – sì / no / non compatibile), ed inserendo eventuali spiegazioni nel campo “Commento”.</w:t>
      </w:r>
    </w:p>
    <w:p w14:paraId="5F0E0886" w14:textId="3869E5BB" w:rsidR="002C2348" w:rsidRDefault="002C2348" w:rsidP="00FC3450">
      <w:pPr>
        <w:spacing w:after="0"/>
        <w:rPr>
          <w:sz w:val="20"/>
          <w:szCs w:val="20"/>
        </w:rPr>
      </w:pPr>
    </w:p>
    <w:p w14:paraId="61794B22" w14:textId="48C68BF3" w:rsidR="004B383E" w:rsidRPr="00FE4907" w:rsidRDefault="004B383E" w:rsidP="002C2348">
      <w:pPr>
        <w:jc w:val="both"/>
        <w:rPr>
          <w:color w:val="FF0000"/>
        </w:rPr>
      </w:pPr>
      <w:r>
        <w:rPr>
          <w:color w:val="FF0000"/>
        </w:rPr>
        <w:t>(</w:t>
      </w:r>
      <w:r w:rsidRPr="0024250E">
        <w:rPr>
          <w:b/>
          <w:i/>
          <w:color w:val="FF0000"/>
        </w:rPr>
        <w:t>eventuale</w:t>
      </w:r>
      <w:r>
        <w:rPr>
          <w:color w:val="FF0000"/>
        </w:rPr>
        <w:t xml:space="preserve">) </w:t>
      </w:r>
      <w:r w:rsidRPr="00EC238A">
        <w:rPr>
          <w:color w:val="FF0000"/>
        </w:rPr>
        <w:t xml:space="preserve">La fornitura dovrà </w:t>
      </w:r>
      <w:r>
        <w:rPr>
          <w:color w:val="FF0000"/>
        </w:rPr>
        <w:t xml:space="preserve">inoltre </w:t>
      </w:r>
      <w:r w:rsidRPr="00EC238A">
        <w:rPr>
          <w:color w:val="FF0000"/>
        </w:rPr>
        <w:t>essere conforme ai CAM</w:t>
      </w:r>
      <w:r>
        <w:rPr>
          <w:color w:val="FF0000"/>
        </w:rPr>
        <w:t xml:space="preserve"> (Criteri ambientali minimi) previsti dal Decreto Ministeriale (DM) n.  _____________</w:t>
      </w:r>
      <w:r w:rsidR="002C2348">
        <w:rPr>
          <w:color w:val="FF0000"/>
        </w:rPr>
        <w:t>______</w:t>
      </w:r>
      <w:r>
        <w:rPr>
          <w:color w:val="FF0000"/>
        </w:rPr>
        <w:t xml:space="preserve">__ (elenco CAM e DM da citare: </w:t>
      </w:r>
      <w:r w:rsidRPr="00D63510">
        <w:rPr>
          <w:color w:val="FF0000"/>
        </w:rPr>
        <w:t>https://gpp.mite.gov.it/Home/Cam#CamInVigore</w:t>
      </w:r>
      <w:r>
        <w:rPr>
          <w:color w:val="FF0000"/>
        </w:rPr>
        <w:t>)</w:t>
      </w:r>
    </w:p>
    <w:p w14:paraId="3AD8D8D4" w14:textId="77777777" w:rsidR="002C2348" w:rsidRDefault="002C2348" w:rsidP="00FC3450">
      <w:pPr>
        <w:spacing w:after="0"/>
        <w:rPr>
          <w:sz w:val="20"/>
          <w:szCs w:val="20"/>
        </w:rPr>
      </w:pPr>
    </w:p>
    <w:p w14:paraId="42EB5B3A" w14:textId="42E70382" w:rsidR="00FC2CF1" w:rsidRPr="00FC2CF1" w:rsidRDefault="00FC2CF1" w:rsidP="00FC3450">
      <w:pPr>
        <w:spacing w:after="0"/>
        <w:rPr>
          <w:b/>
          <w:i/>
          <w:sz w:val="20"/>
          <w:szCs w:val="20"/>
        </w:rPr>
      </w:pPr>
      <w:r w:rsidRPr="00FC2CF1">
        <w:rPr>
          <w:b/>
          <w:i/>
          <w:sz w:val="20"/>
          <w:szCs w:val="20"/>
        </w:rPr>
        <w:t>Termini di consegna</w:t>
      </w:r>
    </w:p>
    <w:p w14:paraId="028DF042" w14:textId="35E23A82" w:rsidR="00374DCF" w:rsidRDefault="00B32C32" w:rsidP="00FC2CF1">
      <w:pPr>
        <w:spacing w:after="0"/>
        <w:jc w:val="both"/>
        <w:rPr>
          <w:sz w:val="20"/>
          <w:szCs w:val="20"/>
        </w:rPr>
      </w:pPr>
      <w:r w:rsidRPr="0096147E">
        <w:rPr>
          <w:sz w:val="20"/>
          <w:szCs w:val="20"/>
        </w:rPr>
        <w:t xml:space="preserve">La consegna dovrà avvenire </w:t>
      </w:r>
      <w:r w:rsidRPr="004B383E">
        <w:rPr>
          <w:sz w:val="20"/>
          <w:szCs w:val="20"/>
        </w:rPr>
        <w:t xml:space="preserve">entro </w:t>
      </w:r>
      <w:r w:rsidRPr="004B383E">
        <w:rPr>
          <w:color w:val="FF0000"/>
          <w:sz w:val="20"/>
          <w:szCs w:val="20"/>
        </w:rPr>
        <w:t xml:space="preserve">___ gg </w:t>
      </w:r>
      <w:r w:rsidRPr="004B383E">
        <w:rPr>
          <w:sz w:val="20"/>
          <w:szCs w:val="20"/>
        </w:rPr>
        <w:t>dall’ordine.</w:t>
      </w:r>
      <w:r w:rsidR="002C2348">
        <w:rPr>
          <w:sz w:val="20"/>
          <w:szCs w:val="20"/>
        </w:rPr>
        <w:t xml:space="preserve"> </w:t>
      </w:r>
    </w:p>
    <w:p w14:paraId="6270F955" w14:textId="10A308D8" w:rsidR="00F016DE" w:rsidRDefault="002C2348" w:rsidP="00FC2CF1">
      <w:pPr>
        <w:spacing w:after="0"/>
        <w:jc w:val="both"/>
        <w:rPr>
          <w:sz w:val="20"/>
          <w:szCs w:val="20"/>
        </w:rPr>
      </w:pPr>
      <w:r>
        <w:rPr>
          <w:sz w:val="20"/>
          <w:szCs w:val="20"/>
        </w:rPr>
        <w:t>La Stazione Appaltante potrà applicare delle penali giornaliere pari allo 0,</w:t>
      </w:r>
      <w:r w:rsidR="00D4677C">
        <w:rPr>
          <w:sz w:val="20"/>
          <w:szCs w:val="20"/>
        </w:rPr>
        <w:t xml:space="preserve">1 </w:t>
      </w:r>
      <w:r>
        <w:rPr>
          <w:sz w:val="20"/>
          <w:szCs w:val="20"/>
        </w:rPr>
        <w:t>% del valore dell’appalto per ogni giorno di ritardo</w:t>
      </w:r>
      <w:r w:rsidR="005255C5">
        <w:rPr>
          <w:sz w:val="20"/>
          <w:szCs w:val="20"/>
        </w:rPr>
        <w:t xml:space="preserve"> </w:t>
      </w:r>
      <w:r>
        <w:rPr>
          <w:sz w:val="20"/>
          <w:szCs w:val="20"/>
        </w:rPr>
        <w:t xml:space="preserve">e potrà inoltre risolvere il contratto qualora il ritardo </w:t>
      </w:r>
      <w:r w:rsidR="00D4677C">
        <w:rPr>
          <w:sz w:val="20"/>
          <w:szCs w:val="20"/>
        </w:rPr>
        <w:t xml:space="preserve">sia superiore a ______ giorni e quindi </w:t>
      </w:r>
      <w:r>
        <w:rPr>
          <w:sz w:val="20"/>
          <w:szCs w:val="20"/>
        </w:rPr>
        <w:t>rechi pregiudizio nella realizzazione di target e milestones del Progetto.</w:t>
      </w:r>
      <w:r w:rsidR="005255C5" w:rsidRPr="005255C5">
        <w:t xml:space="preserve"> </w:t>
      </w:r>
      <w:r w:rsidR="005255C5">
        <w:t xml:space="preserve">E’ </w:t>
      </w:r>
      <w:r w:rsidR="005255C5" w:rsidRPr="005255C5">
        <w:rPr>
          <w:sz w:val="20"/>
          <w:szCs w:val="20"/>
        </w:rPr>
        <w:t>salvo</w:t>
      </w:r>
      <w:r w:rsidR="005255C5">
        <w:rPr>
          <w:sz w:val="20"/>
          <w:szCs w:val="20"/>
        </w:rPr>
        <w:t xml:space="preserve"> in ogni caso</w:t>
      </w:r>
      <w:r w:rsidR="005255C5" w:rsidRPr="005255C5">
        <w:rPr>
          <w:sz w:val="20"/>
          <w:szCs w:val="20"/>
        </w:rPr>
        <w:t xml:space="preserve"> il risarcimento del maggior danno</w:t>
      </w:r>
      <w:r w:rsidR="005255C5">
        <w:rPr>
          <w:sz w:val="20"/>
          <w:szCs w:val="20"/>
        </w:rPr>
        <w:t>.</w:t>
      </w:r>
    </w:p>
    <w:p w14:paraId="12A8C980" w14:textId="77777777" w:rsidR="00FC2CF1" w:rsidRDefault="00FC2CF1" w:rsidP="00FC3450">
      <w:pPr>
        <w:spacing w:after="0"/>
        <w:rPr>
          <w:color w:val="FF0000"/>
        </w:rPr>
      </w:pPr>
    </w:p>
    <w:p w14:paraId="6B03B765" w14:textId="6B627DD1" w:rsidR="00FC2CF1" w:rsidRPr="00FC2CF1" w:rsidRDefault="00FC2CF1" w:rsidP="00FC3450">
      <w:pPr>
        <w:spacing w:after="0"/>
        <w:rPr>
          <w:b/>
          <w:i/>
          <w:sz w:val="20"/>
          <w:szCs w:val="20"/>
        </w:rPr>
      </w:pPr>
      <w:r w:rsidRPr="00FC2CF1">
        <w:rPr>
          <w:b/>
          <w:i/>
          <w:sz w:val="20"/>
          <w:szCs w:val="20"/>
        </w:rPr>
        <w:t>Importo del servizio/fornitura</w:t>
      </w:r>
    </w:p>
    <w:p w14:paraId="231A0E58" w14:textId="0CCA9EF8" w:rsidR="006B40D8" w:rsidRDefault="00B32C32" w:rsidP="00FC3450">
      <w:pPr>
        <w:spacing w:after="0"/>
        <w:rPr>
          <w:sz w:val="20"/>
          <w:szCs w:val="20"/>
        </w:rPr>
      </w:pPr>
      <w:r w:rsidRPr="004B383E">
        <w:rPr>
          <w:sz w:val="20"/>
          <w:szCs w:val="20"/>
        </w:rPr>
        <w:t xml:space="preserve">L’importo massimo è stabilito in Euro </w:t>
      </w:r>
      <w:r w:rsidRPr="004B383E">
        <w:rPr>
          <w:color w:val="FF0000"/>
          <w:sz w:val="20"/>
          <w:szCs w:val="20"/>
        </w:rPr>
        <w:t>_____</w:t>
      </w:r>
      <w:r w:rsidR="00DF45A3" w:rsidRPr="004B383E">
        <w:rPr>
          <w:color w:val="FF0000"/>
          <w:sz w:val="20"/>
          <w:szCs w:val="20"/>
        </w:rPr>
        <w:t xml:space="preserve"> +</w:t>
      </w:r>
      <w:r w:rsidR="00E67D30" w:rsidRPr="004B383E">
        <w:rPr>
          <w:color w:val="FF0000"/>
          <w:sz w:val="20"/>
          <w:szCs w:val="20"/>
        </w:rPr>
        <w:t xml:space="preserve"> </w:t>
      </w:r>
      <w:r w:rsidRPr="004B383E">
        <w:rPr>
          <w:sz w:val="20"/>
          <w:szCs w:val="20"/>
        </w:rPr>
        <w:t xml:space="preserve">IVA. </w:t>
      </w:r>
      <w:r w:rsidR="00DF45A3" w:rsidRPr="004B383E">
        <w:rPr>
          <w:sz w:val="20"/>
          <w:szCs w:val="20"/>
        </w:rPr>
        <w:t xml:space="preserve">L’Università </w:t>
      </w:r>
      <w:r w:rsidR="00D4677C">
        <w:rPr>
          <w:sz w:val="20"/>
          <w:szCs w:val="20"/>
        </w:rPr>
        <w:t>si riserva di non valutare</w:t>
      </w:r>
      <w:r w:rsidR="00DF45A3" w:rsidRPr="004B383E">
        <w:rPr>
          <w:sz w:val="20"/>
          <w:szCs w:val="20"/>
        </w:rPr>
        <w:t xml:space="preserve"> proposte di importo superiore. </w:t>
      </w:r>
    </w:p>
    <w:p w14:paraId="088B5E78" w14:textId="12B4438B" w:rsidR="002D4EFA" w:rsidRDefault="002D4EFA" w:rsidP="00FC3450">
      <w:pPr>
        <w:spacing w:after="0"/>
        <w:rPr>
          <w:sz w:val="20"/>
          <w:szCs w:val="20"/>
        </w:rPr>
      </w:pPr>
      <w:r>
        <w:rPr>
          <w:sz w:val="20"/>
          <w:szCs w:val="20"/>
        </w:rPr>
        <w:t>Il prezzo indicato nella proposta presentata dovrà essere omnicomprensivo di qualsiasi costo od onere a carico del fornitore.</w:t>
      </w:r>
    </w:p>
    <w:p w14:paraId="30422481" w14:textId="77777777" w:rsidR="00FC2CF1" w:rsidRDefault="00FC2CF1" w:rsidP="00FC3450">
      <w:pPr>
        <w:spacing w:after="0"/>
        <w:rPr>
          <w:b/>
          <w:i/>
          <w:color w:val="FF0000"/>
          <w:sz w:val="20"/>
          <w:szCs w:val="20"/>
        </w:rPr>
      </w:pPr>
    </w:p>
    <w:p w14:paraId="4D3252F9" w14:textId="0B711EA3" w:rsidR="00FC2CF1" w:rsidRPr="00FC2CF1" w:rsidRDefault="000B4BD9" w:rsidP="00FC3450">
      <w:pPr>
        <w:spacing w:after="0"/>
        <w:rPr>
          <w:b/>
          <w:i/>
          <w:sz w:val="20"/>
          <w:szCs w:val="20"/>
        </w:rPr>
      </w:pPr>
      <w:r>
        <w:rPr>
          <w:b/>
          <w:i/>
          <w:sz w:val="20"/>
          <w:szCs w:val="20"/>
        </w:rPr>
        <w:t>Condizioni</w:t>
      </w:r>
      <w:r w:rsidR="00FC2CF1" w:rsidRPr="00FC2CF1">
        <w:rPr>
          <w:b/>
          <w:i/>
          <w:sz w:val="20"/>
          <w:szCs w:val="20"/>
        </w:rPr>
        <w:t xml:space="preserve"> che si applicheranno al servizio/fornitura</w:t>
      </w:r>
    </w:p>
    <w:p w14:paraId="67A62E3E" w14:textId="0EE2995D" w:rsidR="00374DCF" w:rsidRPr="000B4BD9" w:rsidRDefault="00374DCF" w:rsidP="000B4BD9">
      <w:pPr>
        <w:pStyle w:val="Paragrafoelenco"/>
        <w:numPr>
          <w:ilvl w:val="0"/>
          <w:numId w:val="5"/>
        </w:numPr>
        <w:spacing w:after="0"/>
        <w:rPr>
          <w:sz w:val="20"/>
          <w:szCs w:val="20"/>
        </w:rPr>
      </w:pPr>
      <w:r w:rsidRPr="000B4BD9">
        <w:rPr>
          <w:b/>
          <w:i/>
          <w:color w:val="FF0000"/>
          <w:sz w:val="20"/>
          <w:szCs w:val="20"/>
        </w:rPr>
        <w:t>(eventuale – per servizi di durata superiore ad 1 anno)</w:t>
      </w:r>
      <w:r w:rsidRPr="000B4BD9">
        <w:rPr>
          <w:color w:val="FF0000"/>
          <w:sz w:val="20"/>
          <w:szCs w:val="20"/>
        </w:rPr>
        <w:t xml:space="preserve"> </w:t>
      </w:r>
      <w:r w:rsidRPr="000B4BD9">
        <w:rPr>
          <w:sz w:val="20"/>
          <w:szCs w:val="20"/>
        </w:rPr>
        <w:t>Decorso il primo anno dall’avvio del servizio, il fornitore potrà richiedere la revisione dei prezzi ai sensi dell’art. 60 D. Lgs. 36/2023</w:t>
      </w:r>
    </w:p>
    <w:p w14:paraId="6E0E5E1F" w14:textId="038E0FA8" w:rsidR="000B4BD9" w:rsidRPr="0086638F" w:rsidRDefault="00E04FE2" w:rsidP="00FC3450">
      <w:pPr>
        <w:pStyle w:val="Paragrafoelenco"/>
        <w:numPr>
          <w:ilvl w:val="0"/>
          <w:numId w:val="5"/>
        </w:numPr>
        <w:spacing w:after="0"/>
        <w:jc w:val="both"/>
        <w:rPr>
          <w:sz w:val="20"/>
          <w:szCs w:val="20"/>
        </w:rPr>
      </w:pPr>
      <w:r>
        <w:rPr>
          <w:sz w:val="20"/>
          <w:szCs w:val="20"/>
        </w:rPr>
        <w:lastRenderedPageBreak/>
        <w:t>d</w:t>
      </w:r>
      <w:r w:rsidRPr="00E04FE2">
        <w:rPr>
          <w:sz w:val="20"/>
          <w:szCs w:val="20"/>
        </w:rPr>
        <w:t xml:space="preserve">ovrà essere effettuata la fatturazione elettronica (pagamento entro 30 giorni dalla data di ricezione della fattura). </w:t>
      </w:r>
      <w:r w:rsidR="000B4BD9" w:rsidRPr="00E04FE2">
        <w:rPr>
          <w:sz w:val="20"/>
          <w:szCs w:val="20"/>
        </w:rPr>
        <w:t>L’Università si riserva di non procedere al pagamento dell’intero ammontare fintantoché la fornitura di beni/servizi non siano stati correttamente resi o non siano stati raggiunti accordi tra le parti per la soluzione delle controversie in corso</w:t>
      </w:r>
      <w:r w:rsidRPr="00E04FE2">
        <w:rPr>
          <w:sz w:val="20"/>
          <w:szCs w:val="20"/>
        </w:rPr>
        <w:t xml:space="preserve">. </w:t>
      </w:r>
      <w:r w:rsidR="000B4BD9" w:rsidRPr="00E04FE2">
        <w:rPr>
          <w:sz w:val="20"/>
          <w:szCs w:val="20"/>
        </w:rPr>
        <w:t>In caso di inadempimenti non risolti il corrispettivo pattuito sarà riconosciuto solo con riferimento alle prestazioni già eseguite e nei limiti dell’utilità ricevuta.</w:t>
      </w:r>
    </w:p>
    <w:p w14:paraId="6C965CD8" w14:textId="5F74AE59" w:rsidR="00FC2CF1" w:rsidRDefault="00FC2CF1" w:rsidP="00FC3450">
      <w:pPr>
        <w:spacing w:after="0"/>
        <w:rPr>
          <w:sz w:val="20"/>
          <w:szCs w:val="20"/>
        </w:rPr>
      </w:pPr>
    </w:p>
    <w:p w14:paraId="1A516B1E" w14:textId="65D7E153" w:rsidR="00FC2CF1" w:rsidRPr="00FE7DFC" w:rsidRDefault="00FE7DFC" w:rsidP="00FC3450">
      <w:pPr>
        <w:spacing w:after="0"/>
        <w:rPr>
          <w:b/>
          <w:i/>
          <w:sz w:val="20"/>
          <w:szCs w:val="20"/>
        </w:rPr>
      </w:pPr>
      <w:r w:rsidRPr="00FE7DFC">
        <w:rPr>
          <w:b/>
          <w:i/>
          <w:sz w:val="20"/>
          <w:szCs w:val="20"/>
        </w:rPr>
        <w:t>Requisiti di partecipazione alla procedura</w:t>
      </w:r>
    </w:p>
    <w:p w14:paraId="58AFAC46" w14:textId="6DE5CE16" w:rsidR="00374DCF" w:rsidRDefault="00FE7DFC" w:rsidP="00FC3450">
      <w:pPr>
        <w:spacing w:after="0"/>
        <w:rPr>
          <w:sz w:val="20"/>
          <w:szCs w:val="20"/>
        </w:rPr>
      </w:pPr>
      <w:r w:rsidRPr="00FE7DFC">
        <w:rPr>
          <w:sz w:val="20"/>
          <w:szCs w:val="20"/>
        </w:rPr>
        <w:t>Potrà presentare una proposta/preventivo l’operatore economico in possesso dei requisiti di ordine generale di cui artt. 94, 95 e 98 D. Lgs. 36/2023.</w:t>
      </w:r>
    </w:p>
    <w:p w14:paraId="1A280AB7" w14:textId="24201A2E" w:rsidR="00FE7DFC" w:rsidRDefault="00FE7DFC" w:rsidP="00FC3450">
      <w:pPr>
        <w:spacing w:after="0"/>
        <w:rPr>
          <w:sz w:val="20"/>
          <w:szCs w:val="20"/>
        </w:rPr>
      </w:pPr>
    </w:p>
    <w:p w14:paraId="7E9917AC" w14:textId="63F72D84" w:rsidR="00FE7DFC" w:rsidRPr="00FE7DFC" w:rsidRDefault="00FE7DFC" w:rsidP="00FC3450">
      <w:pPr>
        <w:spacing w:after="0"/>
        <w:rPr>
          <w:b/>
          <w:i/>
          <w:sz w:val="20"/>
          <w:szCs w:val="20"/>
        </w:rPr>
      </w:pPr>
      <w:r w:rsidRPr="00FE7DFC">
        <w:rPr>
          <w:b/>
          <w:i/>
          <w:sz w:val="20"/>
          <w:szCs w:val="20"/>
        </w:rPr>
        <w:t>Termini e formulazione della proposta</w:t>
      </w:r>
    </w:p>
    <w:p w14:paraId="0ECE9E12" w14:textId="2FA4BC9E" w:rsidR="002D4EFA" w:rsidRDefault="002D4EFA" w:rsidP="00FC3450">
      <w:pPr>
        <w:spacing w:after="0"/>
        <w:rPr>
          <w:sz w:val="20"/>
          <w:szCs w:val="20"/>
        </w:rPr>
      </w:pPr>
      <w:r>
        <w:rPr>
          <w:sz w:val="20"/>
          <w:szCs w:val="20"/>
        </w:rPr>
        <w:t>Nella proposta, oltre al prezzo, dovranno essere indicati i</w:t>
      </w:r>
      <w:r w:rsidRPr="002D4EFA">
        <w:rPr>
          <w:sz w:val="20"/>
          <w:szCs w:val="20"/>
        </w:rPr>
        <w:t xml:space="preserve"> tempi di consegna</w:t>
      </w:r>
      <w:r>
        <w:rPr>
          <w:sz w:val="20"/>
          <w:szCs w:val="20"/>
        </w:rPr>
        <w:t>, i</w:t>
      </w:r>
      <w:r w:rsidRPr="002D4EFA">
        <w:rPr>
          <w:sz w:val="20"/>
          <w:szCs w:val="20"/>
        </w:rPr>
        <w:t xml:space="preserve"> servizi compresi (es: trasporto, installazione, durata della garanzia, etc.)</w:t>
      </w:r>
      <w:r>
        <w:rPr>
          <w:sz w:val="20"/>
          <w:szCs w:val="20"/>
        </w:rPr>
        <w:t>, eventuali ulteriori elementi oggetto di valutazione.</w:t>
      </w:r>
    </w:p>
    <w:p w14:paraId="39A4FEFD" w14:textId="181B9746" w:rsidR="00DF45A3" w:rsidRPr="0096147E" w:rsidRDefault="00DF45A3" w:rsidP="00FC3450">
      <w:pPr>
        <w:spacing w:after="0"/>
        <w:rPr>
          <w:color w:val="FF0000"/>
          <w:sz w:val="20"/>
          <w:szCs w:val="20"/>
          <w:highlight w:val="yellow"/>
        </w:rPr>
      </w:pPr>
      <w:r w:rsidRPr="004B383E">
        <w:rPr>
          <w:sz w:val="20"/>
          <w:szCs w:val="20"/>
        </w:rPr>
        <w:t xml:space="preserve">La proposta dovrà essere valida per almeno </w:t>
      </w:r>
      <w:r w:rsidRPr="004B383E">
        <w:rPr>
          <w:color w:val="FF0000"/>
          <w:sz w:val="20"/>
          <w:szCs w:val="20"/>
        </w:rPr>
        <w:t>__(</w:t>
      </w:r>
      <w:r w:rsidR="00620893" w:rsidRPr="004B383E">
        <w:rPr>
          <w:color w:val="FF0000"/>
          <w:sz w:val="20"/>
          <w:szCs w:val="20"/>
        </w:rPr>
        <w:t>3</w:t>
      </w:r>
      <w:r w:rsidRPr="004B383E">
        <w:rPr>
          <w:color w:val="FF0000"/>
          <w:sz w:val="20"/>
          <w:szCs w:val="20"/>
        </w:rPr>
        <w:t xml:space="preserve">0)__ </w:t>
      </w:r>
      <w:r w:rsidRPr="004B383E">
        <w:rPr>
          <w:sz w:val="20"/>
          <w:szCs w:val="20"/>
        </w:rPr>
        <w:t>gg dalla</w:t>
      </w:r>
      <w:r w:rsidRPr="0096147E">
        <w:rPr>
          <w:sz w:val="20"/>
          <w:szCs w:val="20"/>
        </w:rPr>
        <w:t xml:space="preserve"> scadenza del presente avviso.</w:t>
      </w:r>
    </w:p>
    <w:p w14:paraId="09D71285" w14:textId="77777777" w:rsidR="006B40D8" w:rsidRPr="0096147E" w:rsidRDefault="006B40D8" w:rsidP="00FC3450">
      <w:pPr>
        <w:spacing w:after="0"/>
        <w:rPr>
          <w:sz w:val="20"/>
          <w:szCs w:val="20"/>
        </w:rPr>
      </w:pPr>
    </w:p>
    <w:p w14:paraId="1AEE2D4B" w14:textId="77777777" w:rsidR="00AD6144" w:rsidRDefault="00C44A82" w:rsidP="00D020E0">
      <w:pPr>
        <w:spacing w:after="0"/>
        <w:jc w:val="both"/>
        <w:rPr>
          <w:sz w:val="20"/>
          <w:szCs w:val="20"/>
        </w:rPr>
      </w:pPr>
      <w:r w:rsidRPr="0096147E">
        <w:rPr>
          <w:sz w:val="20"/>
          <w:szCs w:val="20"/>
        </w:rPr>
        <w:t>Inviare la propria proposta/preventivo o eventuali quesiti utilizzando il sistema “comunicazioni” previsto dalla piattaforma telematica di negoziazione entro il termine di scadenza del presente avviso.</w:t>
      </w:r>
      <w:r w:rsidR="00EE3B0D" w:rsidRPr="0096147E">
        <w:rPr>
          <w:sz w:val="20"/>
          <w:szCs w:val="20"/>
        </w:rPr>
        <w:t xml:space="preserve">  </w:t>
      </w:r>
    </w:p>
    <w:p w14:paraId="3E4C59D5" w14:textId="77777777" w:rsidR="00C44A82" w:rsidRPr="0096147E" w:rsidRDefault="00C44A82" w:rsidP="00D020E0">
      <w:pPr>
        <w:spacing w:after="0"/>
        <w:jc w:val="both"/>
        <w:rPr>
          <w:sz w:val="20"/>
          <w:szCs w:val="20"/>
        </w:rPr>
      </w:pPr>
      <w:r w:rsidRPr="0096147E">
        <w:rPr>
          <w:sz w:val="20"/>
          <w:szCs w:val="20"/>
        </w:rPr>
        <w:t xml:space="preserve">Per poter accedere a tale funzionalità è necessario registrarsi all’area riservata che si trova nella pagina </w:t>
      </w:r>
      <w:hyperlink r:id="rId10" w:history="1">
        <w:r w:rsidRPr="0096147E">
          <w:rPr>
            <w:rStyle w:val="Collegamentoipertestuale"/>
            <w:color w:val="auto"/>
            <w:sz w:val="20"/>
            <w:szCs w:val="20"/>
          </w:rPr>
          <w:t>https://appalti.unityfvg.it/PortaleAppalti</w:t>
        </w:r>
      </w:hyperlink>
      <w:r w:rsidRPr="0096147E">
        <w:rPr>
          <w:sz w:val="20"/>
          <w:szCs w:val="20"/>
        </w:rPr>
        <w:t xml:space="preserve"> Dopo la registrazione e l’accesso all’area riservata, è disponibile la funzione “comunicazioni” per il presente avviso seguendo il percorso “Avvisi pubblici in corso” posto nel menù a colonna nel lato sx dello schermo &gt; “Visualizza Scheda” dell’avviso di interesse &gt; “Invia una nuova comunicazione” in fondo alla pagina.</w:t>
      </w:r>
    </w:p>
    <w:p w14:paraId="121F1414" w14:textId="77777777" w:rsidR="00C44A82" w:rsidRPr="00FC3450" w:rsidRDefault="00C44A82" w:rsidP="00FC3450">
      <w:pPr>
        <w:spacing w:after="0"/>
        <w:rPr>
          <w:i/>
          <w:sz w:val="16"/>
          <w:szCs w:val="16"/>
        </w:rPr>
      </w:pPr>
      <w:r w:rsidRPr="00FC3450">
        <w:rPr>
          <w:i/>
          <w:sz w:val="16"/>
          <w:szCs w:val="16"/>
        </w:rPr>
        <w:t>(Nella sezione “Documenti” del portale sono contenute informazioni sulla piattaforma, sulle modalità di registrazione. Nella sezione “Assistenza tecnica” del portale di negoziazione sono indicati i recapiti per l’inoltro di eventuali richieste di assistenza all’uso della piattaforma)</w:t>
      </w:r>
      <w:r w:rsidR="00151D36" w:rsidRPr="00FC3450">
        <w:rPr>
          <w:i/>
          <w:sz w:val="16"/>
          <w:szCs w:val="16"/>
        </w:rPr>
        <w:t>.</w:t>
      </w:r>
    </w:p>
    <w:p w14:paraId="41453DEF" w14:textId="77777777" w:rsidR="00374DCF" w:rsidRDefault="00374DCF" w:rsidP="00FC3450">
      <w:pPr>
        <w:spacing w:after="0"/>
        <w:rPr>
          <w:sz w:val="20"/>
          <w:szCs w:val="20"/>
        </w:rPr>
      </w:pPr>
      <w:bookmarkStart w:id="0" w:name="_Hlk127967427"/>
    </w:p>
    <w:p w14:paraId="5BD58FCF" w14:textId="0234DE6A" w:rsidR="00FC3450" w:rsidRPr="00FC3450" w:rsidRDefault="00EE3B0D" w:rsidP="00FC3450">
      <w:pPr>
        <w:spacing w:after="0"/>
        <w:rPr>
          <w:sz w:val="20"/>
          <w:szCs w:val="20"/>
        </w:rPr>
      </w:pPr>
      <w:r w:rsidRPr="00FC3450">
        <w:rPr>
          <w:sz w:val="20"/>
          <w:szCs w:val="20"/>
        </w:rPr>
        <w:t>L</w:t>
      </w:r>
      <w:r w:rsidR="00E67D30">
        <w:rPr>
          <w:sz w:val="20"/>
          <w:szCs w:val="20"/>
        </w:rPr>
        <w:t>a proposta</w:t>
      </w:r>
      <w:r w:rsidRPr="00FC3450">
        <w:rPr>
          <w:sz w:val="20"/>
          <w:szCs w:val="20"/>
        </w:rPr>
        <w:t xml:space="preserve"> dovrà essere corredata</w:t>
      </w:r>
      <w:r w:rsidR="00FC3450" w:rsidRPr="00FC3450">
        <w:rPr>
          <w:sz w:val="20"/>
          <w:szCs w:val="20"/>
        </w:rPr>
        <w:t>:</w:t>
      </w:r>
    </w:p>
    <w:p w14:paraId="2AFACE12" w14:textId="2EEA0AFB" w:rsidR="00FC3450" w:rsidRPr="00FC3450" w:rsidRDefault="00EE3B0D" w:rsidP="00FC3450">
      <w:pPr>
        <w:pStyle w:val="Paragrafoelenco"/>
        <w:numPr>
          <w:ilvl w:val="0"/>
          <w:numId w:val="3"/>
        </w:numPr>
        <w:spacing w:after="0"/>
        <w:rPr>
          <w:sz w:val="20"/>
          <w:szCs w:val="20"/>
        </w:rPr>
      </w:pPr>
      <w:r w:rsidRPr="00FC3450">
        <w:rPr>
          <w:sz w:val="20"/>
          <w:szCs w:val="20"/>
        </w:rPr>
        <w:t>dall’autocertificazione sul possesso requisiti (v. modulo allegato) sottoscritta digitalment</w:t>
      </w:r>
      <w:r w:rsidR="00FC3450" w:rsidRPr="00FC3450">
        <w:rPr>
          <w:sz w:val="20"/>
          <w:szCs w:val="20"/>
        </w:rPr>
        <w:t>e</w:t>
      </w:r>
      <w:r w:rsidR="00EE78E5">
        <w:rPr>
          <w:sz w:val="20"/>
          <w:szCs w:val="20"/>
        </w:rPr>
        <w:t>;</w:t>
      </w:r>
    </w:p>
    <w:p w14:paraId="202CCA3D" w14:textId="63B40431" w:rsidR="00B658F0" w:rsidRPr="000005A7" w:rsidRDefault="00B658F0" w:rsidP="00FC3450">
      <w:pPr>
        <w:pStyle w:val="Paragrafoelenco"/>
        <w:numPr>
          <w:ilvl w:val="0"/>
          <w:numId w:val="3"/>
        </w:numPr>
        <w:spacing w:after="0"/>
        <w:rPr>
          <w:sz w:val="20"/>
          <w:szCs w:val="20"/>
        </w:rPr>
      </w:pPr>
      <w:r w:rsidRPr="000005A7">
        <w:rPr>
          <w:sz w:val="20"/>
          <w:szCs w:val="20"/>
        </w:rPr>
        <w:t>dal modulo sul titolare effettivo sottoscritto digitalmente</w:t>
      </w:r>
      <w:r w:rsidR="00EE78E5" w:rsidRPr="000005A7">
        <w:rPr>
          <w:sz w:val="20"/>
          <w:szCs w:val="20"/>
        </w:rPr>
        <w:t>;</w:t>
      </w:r>
    </w:p>
    <w:p w14:paraId="72C04228" w14:textId="24D87C7F" w:rsidR="00EE3B0D" w:rsidRPr="00FC3450" w:rsidRDefault="00EE3B0D" w:rsidP="00FC3450">
      <w:pPr>
        <w:pStyle w:val="Paragrafoelenco"/>
        <w:numPr>
          <w:ilvl w:val="0"/>
          <w:numId w:val="3"/>
        </w:numPr>
        <w:spacing w:after="0"/>
        <w:rPr>
          <w:sz w:val="20"/>
          <w:szCs w:val="20"/>
        </w:rPr>
      </w:pPr>
      <w:r w:rsidRPr="00FC3450">
        <w:rPr>
          <w:sz w:val="20"/>
          <w:szCs w:val="20"/>
        </w:rPr>
        <w:t>se l</w:t>
      </w:r>
      <w:r w:rsidR="00327929" w:rsidRPr="00FC3450">
        <w:rPr>
          <w:sz w:val="20"/>
          <w:szCs w:val="20"/>
        </w:rPr>
        <w:t xml:space="preserve">’Operatore Economico </w:t>
      </w:r>
      <w:r w:rsidRPr="00FC3450">
        <w:rPr>
          <w:sz w:val="20"/>
          <w:szCs w:val="20"/>
        </w:rPr>
        <w:t>ha più di 50 dipendenti, dalla copia dell’ultimo RAPPORTO BIENNALE SULLA SITUAZIONE DEL PERSONALE MASCHILE E FEMMINILE con attestazione di conformità a quello trasmesso alle RSA e al consigliere e alla consigliera regionale di parità, ai sensi dell’art. 47 comma 2 del D.L. 77/2021 convertito in L. 108/21.</w:t>
      </w:r>
    </w:p>
    <w:p w14:paraId="4FB5C69E" w14:textId="77777777" w:rsidR="00FE7DFC" w:rsidRDefault="00FE7DFC" w:rsidP="00374DCF">
      <w:pPr>
        <w:spacing w:after="0"/>
        <w:rPr>
          <w:sz w:val="20"/>
          <w:szCs w:val="20"/>
        </w:rPr>
      </w:pPr>
      <w:bookmarkStart w:id="1" w:name="_Hlk127967621"/>
      <w:bookmarkEnd w:id="0"/>
    </w:p>
    <w:p w14:paraId="54B6EC85" w14:textId="0BB62842" w:rsidR="00620893" w:rsidRPr="00620893" w:rsidRDefault="00FE7DFC" w:rsidP="00374DCF">
      <w:pPr>
        <w:spacing w:after="0"/>
        <w:rPr>
          <w:sz w:val="20"/>
          <w:szCs w:val="20"/>
        </w:rPr>
      </w:pPr>
      <w:r>
        <w:rPr>
          <w:sz w:val="20"/>
          <w:szCs w:val="20"/>
        </w:rPr>
        <w:t>Se</w:t>
      </w:r>
      <w:r w:rsidR="00620893" w:rsidRPr="00BC7473">
        <w:rPr>
          <w:sz w:val="20"/>
          <w:szCs w:val="20"/>
        </w:rPr>
        <w:t xml:space="preserve"> l’Operatore Economico ha un numero di dipendenti compreso tra 15 e 50, a seguito di affidamento del contratto, dovrà </w:t>
      </w:r>
      <w:r w:rsidR="00620893" w:rsidRPr="00374DCF">
        <w:rPr>
          <w:sz w:val="20"/>
          <w:szCs w:val="20"/>
        </w:rPr>
        <w:t>essere presentata la documentazione prevista dai commi 3 e 3 bis dell’art. 47  del D.L. 77/2021 convertito in L. 108/21 (RELAZIONE DI GENERE sulla situazione del personale maschile e femminile; 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14:paraId="089C8B0D" w14:textId="663311AA" w:rsidR="00620893" w:rsidRDefault="00620893" w:rsidP="00620893">
      <w:pPr>
        <w:spacing w:after="0"/>
        <w:rPr>
          <w:sz w:val="20"/>
          <w:szCs w:val="20"/>
        </w:rPr>
      </w:pPr>
    </w:p>
    <w:p w14:paraId="50398E9C" w14:textId="053114F2" w:rsidR="00FE7DFC" w:rsidRPr="00FE7DFC" w:rsidRDefault="00FE7DFC" w:rsidP="00620893">
      <w:pPr>
        <w:spacing w:after="0"/>
        <w:rPr>
          <w:b/>
          <w:sz w:val="20"/>
          <w:szCs w:val="20"/>
        </w:rPr>
      </w:pPr>
      <w:r w:rsidRPr="00FE7DFC">
        <w:rPr>
          <w:b/>
          <w:sz w:val="20"/>
          <w:szCs w:val="20"/>
        </w:rPr>
        <w:t>Valutazione delle proposte</w:t>
      </w:r>
    </w:p>
    <w:p w14:paraId="788F384D" w14:textId="1E6BF602" w:rsidR="0091391F" w:rsidRDefault="00620893" w:rsidP="00620893">
      <w:pPr>
        <w:spacing w:after="0"/>
        <w:rPr>
          <w:i/>
          <w:color w:val="FF0000"/>
          <w:sz w:val="20"/>
          <w:szCs w:val="20"/>
        </w:rPr>
      </w:pPr>
      <w:r w:rsidRPr="00620893">
        <w:rPr>
          <w:sz w:val="20"/>
          <w:szCs w:val="20"/>
        </w:rPr>
        <w:t>La proposta sarà valutata tenendo conto dei seguenti aspetti: prezzo</w:t>
      </w:r>
      <w:r w:rsidRPr="00620893">
        <w:rPr>
          <w:i/>
          <w:color w:val="FF0000"/>
          <w:sz w:val="20"/>
          <w:szCs w:val="20"/>
        </w:rPr>
        <w:t>; _____________eventuali elementi qualitativi rilevanti oggetto di valutazione (esempio: caratteristiche tecniche migliorative, maggiori garanzie, servizi post vendita</w:t>
      </w:r>
      <w:r w:rsidR="00374DCF">
        <w:rPr>
          <w:i/>
          <w:color w:val="FF0000"/>
          <w:sz w:val="20"/>
          <w:szCs w:val="20"/>
        </w:rPr>
        <w:t>, minori tempi di consegna</w:t>
      </w:r>
      <w:r w:rsidRPr="00620893">
        <w:rPr>
          <w:i/>
          <w:color w:val="FF0000"/>
          <w:sz w:val="20"/>
          <w:szCs w:val="20"/>
        </w:rPr>
        <w:t xml:space="preserve"> …)</w:t>
      </w:r>
    </w:p>
    <w:p w14:paraId="296FE639" w14:textId="77777777" w:rsidR="00620893" w:rsidRPr="00620893" w:rsidRDefault="00620893" w:rsidP="00620893">
      <w:pPr>
        <w:spacing w:after="0"/>
        <w:rPr>
          <w:i/>
          <w:color w:val="FF0000"/>
          <w:sz w:val="20"/>
          <w:szCs w:val="20"/>
        </w:rPr>
      </w:pPr>
    </w:p>
    <w:p w14:paraId="44DFE31C" w14:textId="77777777" w:rsidR="00EE3B0D" w:rsidRPr="00FC3450" w:rsidRDefault="00EE3B0D" w:rsidP="002776EC">
      <w:pPr>
        <w:spacing w:after="0"/>
        <w:jc w:val="both"/>
        <w:rPr>
          <w:sz w:val="20"/>
          <w:szCs w:val="20"/>
        </w:rPr>
      </w:pPr>
      <w:r w:rsidRPr="00FC3450">
        <w:rPr>
          <w:sz w:val="20"/>
          <w:szCs w:val="20"/>
        </w:rPr>
        <w:t>L’Università si riserva di acquisire proposte sollecitandole anche con altri mezzi, di comparare le proposte pervenute con quelle già raccolte e di chiedere chiarimenti, modifiche o integrazioni alle proposte ritenute più interessanti.</w:t>
      </w:r>
    </w:p>
    <w:bookmarkEnd w:id="1"/>
    <w:p w14:paraId="5C18912C" w14:textId="77777777" w:rsidR="00327929" w:rsidRPr="00FC3450" w:rsidRDefault="00327929" w:rsidP="00FC3450">
      <w:pPr>
        <w:spacing w:after="0"/>
        <w:rPr>
          <w:sz w:val="20"/>
          <w:szCs w:val="20"/>
        </w:rPr>
      </w:pPr>
    </w:p>
    <w:p w14:paraId="35862352" w14:textId="77777777" w:rsidR="00EE3B0D" w:rsidRPr="00FC3450" w:rsidRDefault="00EE3B0D" w:rsidP="00FC3450">
      <w:pPr>
        <w:spacing w:after="0"/>
        <w:rPr>
          <w:sz w:val="20"/>
          <w:szCs w:val="20"/>
        </w:rPr>
      </w:pPr>
      <w:bookmarkStart w:id="2" w:name="_Hlk127967467"/>
      <w:r w:rsidRPr="00FC3450">
        <w:rPr>
          <w:sz w:val="20"/>
          <w:szCs w:val="20"/>
        </w:rPr>
        <w:t xml:space="preserve">Allegati: </w:t>
      </w:r>
    </w:p>
    <w:p w14:paraId="7605CE90" w14:textId="0C11B0CF" w:rsidR="00EE3B0D" w:rsidRDefault="00EE3B0D" w:rsidP="0058039B">
      <w:pPr>
        <w:pStyle w:val="Paragrafoelenco"/>
        <w:numPr>
          <w:ilvl w:val="0"/>
          <w:numId w:val="4"/>
        </w:numPr>
        <w:spacing w:after="0"/>
        <w:rPr>
          <w:sz w:val="20"/>
          <w:szCs w:val="20"/>
        </w:rPr>
      </w:pPr>
      <w:r w:rsidRPr="0058039B">
        <w:rPr>
          <w:sz w:val="20"/>
          <w:szCs w:val="20"/>
        </w:rPr>
        <w:t>modulo autocertificazione possesso requisiti</w:t>
      </w:r>
    </w:p>
    <w:p w14:paraId="1DB8A2FC" w14:textId="458540A6" w:rsidR="00EE78E5" w:rsidRPr="000005A7" w:rsidRDefault="00EE78E5" w:rsidP="0058039B">
      <w:pPr>
        <w:pStyle w:val="Paragrafoelenco"/>
        <w:numPr>
          <w:ilvl w:val="0"/>
          <w:numId w:val="4"/>
        </w:numPr>
        <w:spacing w:after="0"/>
        <w:rPr>
          <w:sz w:val="20"/>
          <w:szCs w:val="20"/>
        </w:rPr>
      </w:pPr>
      <w:r w:rsidRPr="000005A7">
        <w:rPr>
          <w:sz w:val="20"/>
          <w:szCs w:val="20"/>
        </w:rPr>
        <w:t>modulo titolare effettivo</w:t>
      </w:r>
    </w:p>
    <w:p w14:paraId="5D1644E0" w14:textId="58913A96" w:rsidR="004B383E" w:rsidRPr="004E6C05" w:rsidRDefault="0077319A" w:rsidP="004B383E">
      <w:pPr>
        <w:pStyle w:val="Paragrafoelenco"/>
        <w:numPr>
          <w:ilvl w:val="0"/>
          <w:numId w:val="4"/>
        </w:numPr>
        <w:spacing w:after="0"/>
        <w:rPr>
          <w:color w:val="FF0000"/>
          <w:sz w:val="20"/>
          <w:szCs w:val="20"/>
        </w:rPr>
      </w:pPr>
      <w:r w:rsidRPr="004E6C05">
        <w:rPr>
          <w:color w:val="FF0000"/>
          <w:sz w:val="20"/>
          <w:szCs w:val="20"/>
        </w:rPr>
        <w:t>G</w:t>
      </w:r>
      <w:r w:rsidR="004B383E" w:rsidRPr="004E6C05">
        <w:rPr>
          <w:color w:val="FF0000"/>
          <w:sz w:val="20"/>
          <w:szCs w:val="20"/>
        </w:rPr>
        <w:t>uida Operativa DNSH</w:t>
      </w:r>
      <w:r w:rsidR="004E6C05" w:rsidRPr="004E6C05">
        <w:rPr>
          <w:color w:val="FF0000"/>
          <w:sz w:val="20"/>
          <w:szCs w:val="20"/>
        </w:rPr>
        <w:t xml:space="preserve"> / singola scheda tecnica?</w:t>
      </w:r>
    </w:p>
    <w:p w14:paraId="53D26AF6" w14:textId="2C11C673" w:rsidR="004E6C05" w:rsidRPr="004E6C05" w:rsidRDefault="004E6C05" w:rsidP="004B383E">
      <w:pPr>
        <w:pStyle w:val="Paragrafoelenco"/>
        <w:numPr>
          <w:ilvl w:val="0"/>
          <w:numId w:val="4"/>
        </w:numPr>
        <w:spacing w:after="0"/>
        <w:rPr>
          <w:color w:val="FF0000"/>
          <w:sz w:val="20"/>
          <w:szCs w:val="20"/>
        </w:rPr>
      </w:pPr>
      <w:r w:rsidRPr="004E6C05">
        <w:rPr>
          <w:b/>
          <w:i/>
          <w:color w:val="FF0000"/>
          <w:sz w:val="20"/>
          <w:szCs w:val="20"/>
        </w:rPr>
        <w:t>(eventuale)</w:t>
      </w:r>
      <w:r w:rsidRPr="004E6C05">
        <w:rPr>
          <w:color w:val="FF0000"/>
          <w:sz w:val="20"/>
          <w:szCs w:val="20"/>
        </w:rPr>
        <w:t xml:space="preserve"> check-list</w:t>
      </w:r>
      <w:r w:rsidR="002B5B61">
        <w:rPr>
          <w:color w:val="FF0000"/>
          <w:sz w:val="20"/>
          <w:szCs w:val="20"/>
        </w:rPr>
        <w:t xml:space="preserve"> </w:t>
      </w:r>
      <w:r w:rsidRPr="004E6C05">
        <w:rPr>
          <w:color w:val="FF0000"/>
          <w:sz w:val="20"/>
          <w:szCs w:val="20"/>
        </w:rPr>
        <w:t>relativa alla scheda tecnica DNSH</w:t>
      </w:r>
    </w:p>
    <w:p w14:paraId="62CFB7F8" w14:textId="5E715584" w:rsidR="00FC3450" w:rsidRPr="000005A7" w:rsidRDefault="00EE3B0D" w:rsidP="000005A7">
      <w:pPr>
        <w:pStyle w:val="Paragrafoelenco"/>
        <w:numPr>
          <w:ilvl w:val="0"/>
          <w:numId w:val="4"/>
        </w:numPr>
        <w:spacing w:after="0"/>
        <w:rPr>
          <w:color w:val="FF0000"/>
          <w:sz w:val="20"/>
          <w:szCs w:val="20"/>
        </w:rPr>
      </w:pPr>
      <w:r w:rsidRPr="000005A7">
        <w:rPr>
          <w:color w:val="FF0000"/>
          <w:sz w:val="20"/>
          <w:szCs w:val="20"/>
        </w:rPr>
        <w:t>(</w:t>
      </w:r>
      <w:r w:rsidRPr="000005A7">
        <w:rPr>
          <w:b/>
          <w:i/>
          <w:color w:val="FF0000"/>
          <w:sz w:val="20"/>
          <w:szCs w:val="20"/>
        </w:rPr>
        <w:t>eventuale</w:t>
      </w:r>
      <w:r w:rsidRPr="000005A7">
        <w:rPr>
          <w:color w:val="FF0000"/>
          <w:sz w:val="20"/>
          <w:szCs w:val="20"/>
        </w:rPr>
        <w:t>) specifiche tecniche</w:t>
      </w:r>
      <w:bookmarkEnd w:id="2"/>
    </w:p>
    <w:sectPr w:rsidR="00FC3450" w:rsidRPr="000005A7" w:rsidSect="000005A7">
      <w:headerReference w:type="default" r:id="rId11"/>
      <w:pgSz w:w="11906" w:h="16838"/>
      <w:pgMar w:top="212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D22BE" w14:textId="77777777" w:rsidR="000A41D4" w:rsidRDefault="000A41D4" w:rsidP="00DF45A3">
      <w:pPr>
        <w:spacing w:after="0" w:line="240" w:lineRule="auto"/>
      </w:pPr>
      <w:r>
        <w:separator/>
      </w:r>
    </w:p>
  </w:endnote>
  <w:endnote w:type="continuationSeparator" w:id="0">
    <w:p w14:paraId="2DDDC1F2" w14:textId="77777777" w:rsidR="000A41D4" w:rsidRDefault="000A41D4" w:rsidP="00DF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1C86" w14:textId="77777777" w:rsidR="000A41D4" w:rsidRDefault="000A41D4" w:rsidP="00DF45A3">
      <w:pPr>
        <w:spacing w:after="0" w:line="240" w:lineRule="auto"/>
      </w:pPr>
      <w:r>
        <w:separator/>
      </w:r>
    </w:p>
  </w:footnote>
  <w:footnote w:type="continuationSeparator" w:id="0">
    <w:p w14:paraId="559E3400" w14:textId="77777777" w:rsidR="000A41D4" w:rsidRDefault="000A41D4" w:rsidP="00DF4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2E469" w14:textId="4D7E9762" w:rsidR="00DF45A3" w:rsidRPr="00D45ED4" w:rsidRDefault="00D45ED4" w:rsidP="00D45ED4">
    <w:pPr>
      <w:pStyle w:val="Intestazione"/>
    </w:pPr>
    <w:r w:rsidRPr="00D45ED4">
      <w:rPr>
        <w:noProof/>
      </w:rPr>
      <w:drawing>
        <wp:inline distT="0" distB="0" distL="0" distR="0" wp14:anchorId="0F9176C6" wp14:editId="3EA17723">
          <wp:extent cx="6120130" cy="737235"/>
          <wp:effectExtent l="0" t="0" r="0" b="5715"/>
          <wp:docPr id="1096256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7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109E6"/>
    <w:multiLevelType w:val="hybridMultilevel"/>
    <w:tmpl w:val="685851F2"/>
    <w:lvl w:ilvl="0" w:tplc="41167E94">
      <w:start w:val="4"/>
      <w:numFmt w:val="bullet"/>
      <w:lvlText w:val="-"/>
      <w:lvlJc w:val="left"/>
      <w:pPr>
        <w:ind w:left="720" w:hanging="360"/>
      </w:pPr>
      <w:rPr>
        <w:rFonts w:ascii="Calibri" w:eastAsiaTheme="minorHAnsi" w:hAnsi="Calibri" w:cs="Calibri" w:hint="default"/>
        <w:b/>
        <w:i/>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3B13F4"/>
    <w:multiLevelType w:val="hybridMultilevel"/>
    <w:tmpl w:val="5DC273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777DA7"/>
    <w:multiLevelType w:val="hybridMultilevel"/>
    <w:tmpl w:val="97D8BB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9549664">
    <w:abstractNumId w:val="4"/>
  </w:num>
  <w:num w:numId="2" w16cid:durableId="420492565">
    <w:abstractNumId w:val="1"/>
  </w:num>
  <w:num w:numId="3" w16cid:durableId="1848985982">
    <w:abstractNumId w:val="2"/>
  </w:num>
  <w:num w:numId="4" w16cid:durableId="417023633">
    <w:abstractNumId w:val="3"/>
  </w:num>
  <w:num w:numId="5" w16cid:durableId="20329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A3"/>
    <w:rsid w:val="000005A7"/>
    <w:rsid w:val="00026FBD"/>
    <w:rsid w:val="00032455"/>
    <w:rsid w:val="000A41D4"/>
    <w:rsid w:val="000B4BD9"/>
    <w:rsid w:val="000D3E47"/>
    <w:rsid w:val="000D7D0E"/>
    <w:rsid w:val="000E641B"/>
    <w:rsid w:val="000F4B0A"/>
    <w:rsid w:val="00115BF5"/>
    <w:rsid w:val="00151D36"/>
    <w:rsid w:val="00186153"/>
    <w:rsid w:val="00213EBF"/>
    <w:rsid w:val="0022311A"/>
    <w:rsid w:val="0022681D"/>
    <w:rsid w:val="002776EC"/>
    <w:rsid w:val="00286822"/>
    <w:rsid w:val="00286AAA"/>
    <w:rsid w:val="002A2320"/>
    <w:rsid w:val="002B5B61"/>
    <w:rsid w:val="002C2348"/>
    <w:rsid w:val="002D4EFA"/>
    <w:rsid w:val="00313667"/>
    <w:rsid w:val="00327929"/>
    <w:rsid w:val="00356AE2"/>
    <w:rsid w:val="00361645"/>
    <w:rsid w:val="003658FD"/>
    <w:rsid w:val="00374DCF"/>
    <w:rsid w:val="003A01A0"/>
    <w:rsid w:val="003E5D45"/>
    <w:rsid w:val="00405F2D"/>
    <w:rsid w:val="00406535"/>
    <w:rsid w:val="00416D19"/>
    <w:rsid w:val="004305BF"/>
    <w:rsid w:val="00454D51"/>
    <w:rsid w:val="00455B49"/>
    <w:rsid w:val="004B37DD"/>
    <w:rsid w:val="004B383E"/>
    <w:rsid w:val="004C47F9"/>
    <w:rsid w:val="004E6C05"/>
    <w:rsid w:val="005255C5"/>
    <w:rsid w:val="00544AAF"/>
    <w:rsid w:val="00553B03"/>
    <w:rsid w:val="005759CE"/>
    <w:rsid w:val="0058039B"/>
    <w:rsid w:val="005859B6"/>
    <w:rsid w:val="005E7B0D"/>
    <w:rsid w:val="00620893"/>
    <w:rsid w:val="00621F53"/>
    <w:rsid w:val="0063439B"/>
    <w:rsid w:val="00652689"/>
    <w:rsid w:val="006B40D8"/>
    <w:rsid w:val="00711B2B"/>
    <w:rsid w:val="0077319A"/>
    <w:rsid w:val="007A3D19"/>
    <w:rsid w:val="007E2F5C"/>
    <w:rsid w:val="008200DF"/>
    <w:rsid w:val="00864953"/>
    <w:rsid w:val="0086638F"/>
    <w:rsid w:val="0086700A"/>
    <w:rsid w:val="008727E8"/>
    <w:rsid w:val="0088535F"/>
    <w:rsid w:val="008A6EBE"/>
    <w:rsid w:val="00910218"/>
    <w:rsid w:val="00911490"/>
    <w:rsid w:val="0091272D"/>
    <w:rsid w:val="0091391F"/>
    <w:rsid w:val="00941EBC"/>
    <w:rsid w:val="0096147E"/>
    <w:rsid w:val="009955E1"/>
    <w:rsid w:val="009A5CE6"/>
    <w:rsid w:val="009A777E"/>
    <w:rsid w:val="009E0CA2"/>
    <w:rsid w:val="00A20AC3"/>
    <w:rsid w:val="00A46F68"/>
    <w:rsid w:val="00A62C8C"/>
    <w:rsid w:val="00A666A8"/>
    <w:rsid w:val="00A8562E"/>
    <w:rsid w:val="00AC42E1"/>
    <w:rsid w:val="00AD6144"/>
    <w:rsid w:val="00AF199C"/>
    <w:rsid w:val="00B042C6"/>
    <w:rsid w:val="00B32C32"/>
    <w:rsid w:val="00B658F0"/>
    <w:rsid w:val="00BC7473"/>
    <w:rsid w:val="00C44A82"/>
    <w:rsid w:val="00D020E0"/>
    <w:rsid w:val="00D035EC"/>
    <w:rsid w:val="00D1005C"/>
    <w:rsid w:val="00D37D0F"/>
    <w:rsid w:val="00D45ED4"/>
    <w:rsid w:val="00D465E8"/>
    <w:rsid w:val="00D4677C"/>
    <w:rsid w:val="00D51BD0"/>
    <w:rsid w:val="00D65659"/>
    <w:rsid w:val="00DC4443"/>
    <w:rsid w:val="00DE4B3B"/>
    <w:rsid w:val="00DF45A3"/>
    <w:rsid w:val="00E04FE2"/>
    <w:rsid w:val="00E36403"/>
    <w:rsid w:val="00E37BB1"/>
    <w:rsid w:val="00E63242"/>
    <w:rsid w:val="00E649BC"/>
    <w:rsid w:val="00E67D30"/>
    <w:rsid w:val="00E826D6"/>
    <w:rsid w:val="00EB6B5F"/>
    <w:rsid w:val="00EE256C"/>
    <w:rsid w:val="00EE3B0D"/>
    <w:rsid w:val="00EE78E5"/>
    <w:rsid w:val="00F00076"/>
    <w:rsid w:val="00F016DE"/>
    <w:rsid w:val="00F15ABB"/>
    <w:rsid w:val="00F37177"/>
    <w:rsid w:val="00FC2CF1"/>
    <w:rsid w:val="00FC3450"/>
    <w:rsid w:val="00FE7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1052"/>
  <w15:chartTrackingRefBased/>
  <w15:docId w15:val="{E9244627-6C77-4F57-8304-2FC526DB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4A82"/>
    <w:rPr>
      <w:color w:val="0563C1" w:themeColor="hyperlink"/>
      <w:u w:val="single"/>
    </w:rPr>
  </w:style>
  <w:style w:type="paragraph" w:styleId="Intestazione">
    <w:name w:val="header"/>
    <w:basedOn w:val="Normale"/>
    <w:link w:val="IntestazioneCarattere"/>
    <w:uiPriority w:val="99"/>
    <w:unhideWhenUsed/>
    <w:rsid w:val="00DF45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45A3"/>
  </w:style>
  <w:style w:type="paragraph" w:styleId="Pidipagina">
    <w:name w:val="footer"/>
    <w:basedOn w:val="Normale"/>
    <w:link w:val="PidipaginaCarattere"/>
    <w:uiPriority w:val="99"/>
    <w:unhideWhenUsed/>
    <w:rsid w:val="00DF4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5A3"/>
  </w:style>
  <w:style w:type="paragraph" w:styleId="Paragrafoelenco">
    <w:name w:val="List Paragraph"/>
    <w:basedOn w:val="Normale"/>
    <w:uiPriority w:val="34"/>
    <w:qFormat/>
    <w:rsid w:val="00EE3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ppalti.unityfvg.it/PortaleAppalt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Pironio\Desktop\PNRR\modelli\MODELLO%20Avviso%20indagine%20di%20mercato%20minimo%20gennaio%20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Props1.xml><?xml version="1.0" encoding="utf-8"?>
<ds:datastoreItem xmlns:ds="http://schemas.openxmlformats.org/officeDocument/2006/customXml" ds:itemID="{FB1638C6-2320-4E68-B8F8-A6CD2A5F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54235-E683-4487-88A5-EEFC55210876}">
  <ds:schemaRefs>
    <ds:schemaRef ds:uri="http://schemas.microsoft.com/sharepoint/v3/contenttype/forms"/>
  </ds:schemaRefs>
</ds:datastoreItem>
</file>

<file path=customXml/itemProps3.xml><?xml version="1.0" encoding="utf-8"?>
<ds:datastoreItem xmlns:ds="http://schemas.openxmlformats.org/officeDocument/2006/customXml" ds:itemID="{6273C491-2E60-4EDB-876F-AECF14504E59}">
  <ds:schemaRefs>
    <ds:schemaRef ds:uri="http://schemas.microsoft.com/office/2006/metadata/properties"/>
    <ds:schemaRef ds:uri="http://schemas.microsoft.com/office/infopath/2007/PartnerControls"/>
    <ds:schemaRef ds:uri="e3865e34-8e49-4738-b716-516719cc9342"/>
  </ds:schemaRefs>
</ds:datastoreItem>
</file>

<file path=docProps/app.xml><?xml version="1.0" encoding="utf-8"?>
<Properties xmlns="http://schemas.openxmlformats.org/officeDocument/2006/extended-properties" xmlns:vt="http://schemas.openxmlformats.org/officeDocument/2006/docPropsVTypes">
  <Template>MODELLO Avviso indagine di mercato minimo gennaio 2022</Template>
  <TotalTime>1</TotalTime>
  <Pages>2</Pages>
  <Words>991</Words>
  <Characters>5650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Elisa Micelli</cp:lastModifiedBy>
  <cp:revision>3</cp:revision>
  <dcterms:created xsi:type="dcterms:W3CDTF">2024-04-29T15:19:00Z</dcterms:created>
  <dcterms:modified xsi:type="dcterms:W3CDTF">2024-04-30T10:03:00Z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